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023"/>
      </w:tblGrid>
      <w:tr w:rsidRPr="00DD6F71" w:rsidR="006D0DAA" w:rsidTr="00351F4E" w14:paraId="5664D27D" w14:textId="77777777">
        <w:trPr>
          <w:trHeight w:val="338"/>
          <w:jc w:val="center"/>
        </w:trPr>
        <w:tc>
          <w:tcPr>
            <w:tcW w:w="10191" w:type="dxa"/>
            <w:gridSpan w:val="2"/>
            <w:shd w:val="clear" w:color="auto" w:fill="auto"/>
          </w:tcPr>
          <w:p w:rsidRPr="00DD6F71" w:rsidR="006D0DAA" w:rsidP="00351F4E" w:rsidRDefault="006D0DAA" w14:paraId="101024EA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D6F71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DD6F71" w:rsidR="006D0DAA" w:rsidTr="00351F4E" w14:paraId="05A145E1" w14:textId="77777777">
        <w:trPr>
          <w:trHeight w:val="452" w:hRule="exact"/>
          <w:jc w:val="center"/>
        </w:trPr>
        <w:tc>
          <w:tcPr>
            <w:tcW w:w="3168" w:type="dxa"/>
            <w:vAlign w:val="center"/>
          </w:tcPr>
          <w:p w:rsidRPr="00DD6F71" w:rsidR="006D0DAA" w:rsidP="00351F4E" w:rsidRDefault="006D0DAA" w14:paraId="74EBE910" w14:textId="77777777">
            <w:pPr>
              <w:spacing w:before="120" w:after="120"/>
              <w:rPr>
                <w:b/>
              </w:rPr>
            </w:pPr>
            <w:r w:rsidRPr="00DD6F71">
              <w:rPr>
                <w:b/>
              </w:rPr>
              <w:t>Öğrenci No</w:t>
            </w:r>
          </w:p>
        </w:tc>
        <w:tc>
          <w:tcPr>
            <w:tcW w:w="7023" w:type="dxa"/>
            <w:vAlign w:val="center"/>
          </w:tcPr>
          <w:p w:rsidRPr="00DD6F71" w:rsidR="006D0DAA" w:rsidP="00351F4E" w:rsidRDefault="006D0DAA" w14:paraId="1958FAFC" w14:textId="77777777">
            <w:pPr>
              <w:spacing w:before="120" w:after="120"/>
            </w:pPr>
          </w:p>
        </w:tc>
      </w:tr>
      <w:tr w:rsidRPr="00DD6F71" w:rsidR="006D0DAA" w:rsidTr="00351F4E" w14:paraId="60CD3033" w14:textId="77777777">
        <w:trPr>
          <w:trHeight w:val="452" w:hRule="exact"/>
          <w:jc w:val="center"/>
        </w:trPr>
        <w:tc>
          <w:tcPr>
            <w:tcW w:w="3168" w:type="dxa"/>
            <w:vAlign w:val="center"/>
          </w:tcPr>
          <w:p w:rsidRPr="00DD6F71" w:rsidR="006D0DAA" w:rsidP="00351F4E" w:rsidRDefault="006D0DAA" w14:paraId="17028249" w14:textId="77777777">
            <w:pPr>
              <w:spacing w:before="120" w:after="120"/>
              <w:rPr>
                <w:b/>
              </w:rPr>
            </w:pPr>
            <w:r w:rsidRPr="00DD6F71">
              <w:rPr>
                <w:b/>
              </w:rPr>
              <w:t>Adı-Soyadı</w:t>
            </w:r>
          </w:p>
        </w:tc>
        <w:tc>
          <w:tcPr>
            <w:tcW w:w="7023" w:type="dxa"/>
            <w:vAlign w:val="center"/>
          </w:tcPr>
          <w:p w:rsidRPr="00DD6F71" w:rsidR="006D0DAA" w:rsidP="00351F4E" w:rsidRDefault="006D0DAA" w14:paraId="564CF12D" w14:textId="77777777">
            <w:pPr>
              <w:spacing w:before="120" w:after="120"/>
            </w:pPr>
          </w:p>
        </w:tc>
      </w:tr>
      <w:tr w:rsidRPr="00DD6F71" w:rsidR="006D0DAA" w:rsidTr="00351F4E" w14:paraId="4A9E8358" w14:textId="77777777">
        <w:trPr>
          <w:trHeight w:val="452" w:hRule="exact"/>
          <w:jc w:val="center"/>
        </w:trPr>
        <w:tc>
          <w:tcPr>
            <w:tcW w:w="3168" w:type="dxa"/>
            <w:vAlign w:val="center"/>
          </w:tcPr>
          <w:p w:rsidRPr="00DD6F71" w:rsidR="006D0DAA" w:rsidP="00351F4E" w:rsidRDefault="006D0DAA" w14:paraId="3ABF0119" w14:textId="77777777">
            <w:pPr>
              <w:spacing w:before="120" w:after="120"/>
              <w:rPr>
                <w:b/>
              </w:rPr>
            </w:pPr>
            <w:r w:rsidRPr="00DD6F71">
              <w:rPr>
                <w:b/>
              </w:rPr>
              <w:t>Kayıtlı Olduğu Anabilim Dalı</w:t>
            </w:r>
          </w:p>
        </w:tc>
        <w:tc>
          <w:tcPr>
            <w:tcW w:w="7023" w:type="dxa"/>
            <w:vAlign w:val="center"/>
          </w:tcPr>
          <w:p w:rsidRPr="00DD6F71" w:rsidR="006D0DAA" w:rsidP="00351F4E" w:rsidRDefault="006D0DAA" w14:paraId="4C99FD7D" w14:textId="77777777">
            <w:pPr>
              <w:spacing w:before="120" w:after="120"/>
            </w:pPr>
          </w:p>
        </w:tc>
      </w:tr>
      <w:tr w:rsidRPr="00DD6F71" w:rsidR="006D0DAA" w:rsidTr="00351F4E" w14:paraId="0CED00A4" w14:textId="77777777">
        <w:trPr>
          <w:trHeight w:val="452" w:hRule="exact"/>
          <w:jc w:val="center"/>
        </w:trPr>
        <w:tc>
          <w:tcPr>
            <w:tcW w:w="3168" w:type="dxa"/>
            <w:vAlign w:val="center"/>
          </w:tcPr>
          <w:p w:rsidRPr="00DD6F71" w:rsidR="006D0DAA" w:rsidP="00351F4E" w:rsidRDefault="006D0DAA" w14:paraId="3E21A621" w14:textId="77777777">
            <w:pPr>
              <w:spacing w:before="120" w:after="120"/>
              <w:rPr>
                <w:b/>
              </w:rPr>
            </w:pPr>
            <w:r w:rsidRPr="00DD6F71">
              <w:rPr>
                <w:b/>
              </w:rPr>
              <w:t>Programı</w:t>
            </w:r>
          </w:p>
        </w:tc>
        <w:tc>
          <w:tcPr>
            <w:tcW w:w="7023" w:type="dxa"/>
            <w:vAlign w:val="center"/>
          </w:tcPr>
          <w:p w:rsidRPr="00DD6F71" w:rsidR="006D0DAA" w:rsidP="00351F4E" w:rsidRDefault="006D0DAA" w14:paraId="2BEF0DB1" w14:textId="77777777">
            <w:pPr>
              <w:spacing w:before="120" w:after="120"/>
            </w:pPr>
          </w:p>
        </w:tc>
      </w:tr>
      <w:tr w:rsidRPr="00DD6F71" w:rsidR="006D0DAA" w:rsidTr="00351F4E" w14:paraId="04A46727" w14:textId="77777777">
        <w:trPr>
          <w:trHeight w:val="431" w:hRule="exact"/>
          <w:jc w:val="center"/>
        </w:trPr>
        <w:tc>
          <w:tcPr>
            <w:tcW w:w="3168" w:type="dxa"/>
            <w:vAlign w:val="center"/>
          </w:tcPr>
          <w:p w:rsidRPr="00DD6F71" w:rsidR="006D0DAA" w:rsidP="00351F4E" w:rsidRDefault="006D0DAA" w14:paraId="7B3E5609" w14:textId="77777777">
            <w:pPr>
              <w:rPr>
                <w:b/>
              </w:rPr>
            </w:pPr>
            <w:r w:rsidRPr="00DD6F71">
              <w:rPr>
                <w:b/>
              </w:rPr>
              <w:t>İmzası</w:t>
            </w:r>
          </w:p>
        </w:tc>
        <w:tc>
          <w:tcPr>
            <w:tcW w:w="7023" w:type="dxa"/>
            <w:vAlign w:val="center"/>
          </w:tcPr>
          <w:p w:rsidRPr="00DD6F71" w:rsidR="006D0DAA" w:rsidP="00351F4E" w:rsidRDefault="006D0DAA" w14:paraId="21779BE5" w14:textId="77777777">
            <w:pPr>
              <w:tabs>
                <w:tab w:val="left" w:pos="290"/>
              </w:tabs>
            </w:pPr>
          </w:p>
        </w:tc>
      </w:tr>
    </w:tbl>
    <w:p w:rsidRPr="00DD6F71" w:rsidR="006D0DAA" w:rsidP="006D0DAA" w:rsidRDefault="006D0DAA" w14:paraId="3215F72B" w14:textId="77777777"/>
    <w:tbl>
      <w:tblPr>
        <w:tblStyle w:val="TabloKlavuzu"/>
        <w:tblW w:w="10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47"/>
        <w:gridCol w:w="5244"/>
      </w:tblGrid>
      <w:tr w:rsidRPr="00DD6F71" w:rsidR="006D0DAA" w:rsidTr="00351F4E" w14:paraId="2232EAA9" w14:textId="77777777">
        <w:trPr>
          <w:trHeight w:val="567" w:hRule="exact"/>
          <w:jc w:val="center"/>
        </w:trPr>
        <w:tc>
          <w:tcPr>
            <w:tcW w:w="101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0FB808B6" w14:textId="77777777">
            <w:pPr>
              <w:jc w:val="center"/>
              <w:rPr>
                <w:b/>
              </w:rPr>
            </w:pPr>
            <w:r w:rsidRPr="00DD6F71">
              <w:rPr>
                <w:b/>
              </w:rPr>
              <w:t>Dönem Projesi Başlığı</w:t>
            </w:r>
          </w:p>
        </w:tc>
      </w:tr>
      <w:tr w:rsidRPr="00DD6F71" w:rsidR="006D0DAA" w:rsidTr="00351F4E" w14:paraId="2804F1FD" w14:textId="77777777">
        <w:trPr>
          <w:trHeight w:val="1598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1661263F" w14:textId="77777777">
            <w:pPr>
              <w:jc w:val="center"/>
              <w:rPr>
                <w:b/>
              </w:rPr>
            </w:pPr>
          </w:p>
        </w:tc>
      </w:tr>
      <w:tr w:rsidRPr="00DD6F71" w:rsidR="006D0DAA" w:rsidTr="00351F4E" w14:paraId="65A86F70" w14:textId="77777777">
        <w:trPr>
          <w:trHeight w:val="142" w:hRule="exact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60C44C1A" w14:textId="77777777">
            <w:pPr>
              <w:jc w:val="center"/>
            </w:pPr>
          </w:p>
        </w:tc>
      </w:tr>
      <w:tr w:rsidRPr="00DD6F71" w:rsidR="006D0DAA" w:rsidTr="00351F4E" w14:paraId="5ADD62C7" w14:textId="77777777">
        <w:trPr>
          <w:trHeight w:val="567" w:hRule="exact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09C80E68" w14:textId="77777777">
            <w:pPr>
              <w:jc w:val="center"/>
              <w:rPr>
                <w:b/>
              </w:rPr>
            </w:pPr>
            <w:r w:rsidRPr="00DD6F71">
              <w:rPr>
                <w:b/>
              </w:rPr>
              <w:t>Danışman Onayı</w:t>
            </w:r>
          </w:p>
        </w:tc>
      </w:tr>
      <w:tr w:rsidRPr="00DD6F71" w:rsidR="006D0DAA" w:rsidTr="00351F4E" w14:paraId="4554616B" w14:textId="77777777">
        <w:trPr>
          <w:trHeight w:val="454" w:hRule="exac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6F71" w:rsidR="006D0DAA" w:rsidP="00351F4E" w:rsidRDefault="006D0DAA" w14:paraId="7A235291" w14:textId="77777777">
            <w:pPr>
              <w:rPr>
                <w:b/>
              </w:rPr>
            </w:pPr>
            <w:r w:rsidRPr="00DD6F71">
              <w:rPr>
                <w:b/>
              </w:rPr>
              <w:t>Unvanı, Adı Soyadı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3823828E" w14:textId="77777777"/>
        </w:tc>
      </w:tr>
      <w:tr w:rsidRPr="00DD6F71" w:rsidR="006D0DAA" w:rsidTr="00351F4E" w14:paraId="16F03CF4" w14:textId="77777777">
        <w:trPr>
          <w:trHeight w:val="454" w:hRule="exac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6F71" w:rsidR="006D0DAA" w:rsidP="00351F4E" w:rsidRDefault="006D0DAA" w14:paraId="512A2BEC" w14:textId="77777777">
            <w:pPr>
              <w:rPr>
                <w:b/>
              </w:rPr>
            </w:pPr>
            <w:r w:rsidRPr="00DD6F71">
              <w:rPr>
                <w:b/>
              </w:rPr>
              <w:t>Tarih / İmza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59E3E5B5" w14:textId="77777777">
            <w:r w:rsidRPr="00DD6F71">
              <w:t>…/…/20…</w:t>
            </w:r>
          </w:p>
        </w:tc>
      </w:tr>
      <w:tr w:rsidRPr="00DD6F71" w:rsidR="006D0DAA" w:rsidTr="00351F4E" w14:paraId="70A38D6D" w14:textId="77777777">
        <w:trPr>
          <w:trHeight w:val="142" w:hRule="exact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195F1B35" w14:textId="77777777"/>
        </w:tc>
      </w:tr>
      <w:tr w:rsidRPr="00DD6F71" w:rsidR="006D0DAA" w:rsidTr="00351F4E" w14:paraId="32785A46" w14:textId="77777777">
        <w:trPr>
          <w:trHeight w:val="567" w:hRule="exact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4D75923F" w14:textId="77777777">
            <w:pPr>
              <w:jc w:val="center"/>
              <w:rPr>
                <w:b/>
              </w:rPr>
            </w:pPr>
            <w:r w:rsidRPr="00DD6F71">
              <w:rPr>
                <w:b/>
              </w:rPr>
              <w:t>Anabilim Dalı Onayı</w:t>
            </w:r>
          </w:p>
        </w:tc>
      </w:tr>
      <w:tr w:rsidRPr="00DD6F71" w:rsidR="006D0DAA" w:rsidTr="00351F4E" w14:paraId="5615623D" w14:textId="77777777">
        <w:trPr>
          <w:trHeight w:val="454" w:hRule="exac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6F71" w:rsidR="006D0DAA" w:rsidP="00351F4E" w:rsidRDefault="006D0DAA" w14:paraId="4E2BEBAC" w14:textId="77777777">
            <w:pPr>
              <w:rPr>
                <w:b/>
              </w:rPr>
            </w:pPr>
            <w:r w:rsidRPr="00DD6F71">
              <w:rPr>
                <w:b/>
              </w:rPr>
              <w:t>Enstitü Anabilim Dalı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05FD00D3" w14:textId="77777777"/>
        </w:tc>
      </w:tr>
      <w:tr w:rsidRPr="00DD6F71" w:rsidR="006D0DAA" w:rsidTr="00351F4E" w14:paraId="2F0BF9D7" w14:textId="77777777">
        <w:trPr>
          <w:trHeight w:val="552" w:hRule="exac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6F71" w:rsidR="006D0DAA" w:rsidP="00351F4E" w:rsidRDefault="006D0DAA" w14:paraId="0D6691DC" w14:textId="77777777">
            <w:pPr>
              <w:rPr>
                <w:b/>
              </w:rPr>
            </w:pPr>
            <w:r w:rsidRPr="00DD6F71">
              <w:rPr>
                <w:b/>
              </w:rPr>
              <w:t>Enstitü Anabilim Dalı Başkanı: Unvanı, Adı Soyadı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32F65447" w14:textId="77777777"/>
        </w:tc>
      </w:tr>
      <w:tr w:rsidRPr="00DD6F71" w:rsidR="006D0DAA" w:rsidTr="00351F4E" w14:paraId="3C353EC1" w14:textId="77777777">
        <w:trPr>
          <w:trHeight w:val="454" w:hRule="exac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6F71" w:rsidR="006D0DAA" w:rsidP="00351F4E" w:rsidRDefault="006D0DAA" w14:paraId="797C82F8" w14:textId="77777777">
            <w:pPr>
              <w:rPr>
                <w:b/>
              </w:rPr>
            </w:pPr>
            <w:r w:rsidRPr="00DD6F71">
              <w:rPr>
                <w:b/>
              </w:rPr>
              <w:t>Tarih / İmza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38B96A71" w14:textId="77777777">
            <w:r w:rsidRPr="00DD6F71">
              <w:t>…/…/20…</w:t>
            </w:r>
          </w:p>
        </w:tc>
      </w:tr>
      <w:tr w:rsidRPr="00DD6F71" w:rsidR="006D0DAA" w:rsidTr="00351F4E" w14:paraId="7F83AB99" w14:textId="77777777">
        <w:trPr>
          <w:trHeight w:val="457"/>
          <w:jc w:val="center"/>
        </w:trPr>
        <w:tc>
          <w:tcPr>
            <w:tcW w:w="10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D6F71" w:rsidR="006D0DAA" w:rsidP="00351F4E" w:rsidRDefault="006D0DAA" w14:paraId="61B53373" w14:textId="77777777">
            <w:r w:rsidRPr="00DD6F71">
              <w:t>•</w:t>
            </w:r>
            <w:r w:rsidRPr="00DD6F71">
              <w:tab/>
              <w:t>EK: Dönem Projesi</w:t>
            </w:r>
          </w:p>
        </w:tc>
      </w:tr>
    </w:tbl>
    <w:p w:rsidRPr="00DD6F71" w:rsidR="006D0DAA" w:rsidP="006D0DAA" w:rsidRDefault="006D0DAA" w14:paraId="795B1134" w14:textId="77777777"/>
    <w:tbl>
      <w:tblPr>
        <w:tblpPr w:leftFromText="141" w:rightFromText="141" w:vertAnchor="text" w:horzAnchor="margin" w:tblpXSpec="center" w:tblpY="19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76"/>
        <w:gridCol w:w="2944"/>
        <w:gridCol w:w="1281"/>
      </w:tblGrid>
      <w:tr w:rsidRPr="00DD6F71" w:rsidR="006D0DAA" w:rsidTr="00351F4E" w14:paraId="275F4ADD" w14:textId="77777777">
        <w:trPr>
          <w:trHeight w:val="344"/>
        </w:trPr>
        <w:tc>
          <w:tcPr>
            <w:tcW w:w="5976" w:type="dxa"/>
            <w:vAlign w:val="center"/>
            <w:hideMark/>
          </w:tcPr>
          <w:p w:rsidRPr="00DD6F71" w:rsidR="006D0DAA" w:rsidP="00351F4E" w:rsidRDefault="006D0DAA" w14:paraId="35AFE536" w14:textId="77777777">
            <w:pPr>
              <w:ind w:left="-57" w:right="-57"/>
            </w:pPr>
            <w:r w:rsidRPr="00DD6F71"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:rsidRPr="00DD6F71" w:rsidR="006D0DAA" w:rsidP="00351F4E" w:rsidRDefault="006D0DAA" w14:paraId="37F9230E" w14:textId="77777777">
            <w:pPr>
              <w:rPr>
                <w:lang w:eastAsia="en-US"/>
              </w:rPr>
            </w:pPr>
            <w:r w:rsidRPr="00DD6F71">
              <w:t>Tarih: …/…/20…</w:t>
            </w:r>
          </w:p>
        </w:tc>
        <w:tc>
          <w:tcPr>
            <w:tcW w:w="1281" w:type="dxa"/>
            <w:vAlign w:val="center"/>
            <w:hideMark/>
          </w:tcPr>
          <w:p w:rsidRPr="00DD6F71" w:rsidR="006D0DAA" w:rsidP="00351F4E" w:rsidRDefault="006D0DAA" w14:paraId="6BC2B324" w14:textId="77777777">
            <w:pPr>
              <w:rPr>
                <w:lang w:eastAsia="en-US"/>
              </w:rPr>
            </w:pPr>
            <w:r w:rsidRPr="00DD6F71">
              <w:t>Karar No:</w:t>
            </w:r>
          </w:p>
        </w:tc>
      </w:tr>
    </w:tbl>
    <w:p w:rsidRPr="00DD6F71" w:rsidR="006D0DAA" w:rsidP="006D0DAA" w:rsidRDefault="006D0DAA" w14:paraId="0DC7D196" w14:textId="77777777"/>
    <w:p w:rsidRPr="006D0DAA" w:rsidR="007A2926" w:rsidP="006D0DAA" w:rsidRDefault="007A2926" w14:paraId="5CF6BC7C" w14:textId="77777777"/>
    <w:sectPr w:rsidRPr="006D0DAA" w:rsidR="007A2926" w:rsidSect="00224FD7">
      <w:footerReference r:id="R723d2022b00e4fd7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7BEED" w14:textId="77777777" w:rsidR="00040656" w:rsidRDefault="00040656">
      <w:r>
        <w:separator/>
      </w:r>
    </w:p>
  </w:endnote>
  <w:endnote w:type="continuationSeparator" w:id="0">
    <w:p w14:paraId="32D94AB9" w14:textId="77777777" w:rsidR="00040656" w:rsidRDefault="0004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BFC9E" w14:textId="77777777" w:rsidR="00040656" w:rsidRDefault="00040656">
      <w:r>
        <w:separator/>
      </w:r>
    </w:p>
  </w:footnote>
  <w:footnote w:type="continuationSeparator" w:id="0">
    <w:p w14:paraId="0D24DFF0" w14:textId="77777777" w:rsidR="00040656" w:rsidRDefault="0004065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DÖNEM PROJESİ TESLİM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FRM/LES/11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5"/>
  </w:num>
  <w:num w:numId="5" w16cid:durableId="32312912">
    <w:abstractNumId w:val="26"/>
  </w:num>
  <w:num w:numId="6" w16cid:durableId="1891648585">
    <w:abstractNumId w:val="30"/>
  </w:num>
  <w:num w:numId="7" w16cid:durableId="1360739564">
    <w:abstractNumId w:val="7"/>
  </w:num>
  <w:num w:numId="8" w16cid:durableId="232349693">
    <w:abstractNumId w:val="22"/>
  </w:num>
  <w:num w:numId="9" w16cid:durableId="1407343325">
    <w:abstractNumId w:val="18"/>
  </w:num>
  <w:num w:numId="10" w16cid:durableId="933631463">
    <w:abstractNumId w:val="14"/>
  </w:num>
  <w:num w:numId="11" w16cid:durableId="1310599057">
    <w:abstractNumId w:val="24"/>
  </w:num>
  <w:num w:numId="12" w16cid:durableId="1806043241">
    <w:abstractNumId w:val="31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20"/>
  </w:num>
  <w:num w:numId="16" w16cid:durableId="1158115596">
    <w:abstractNumId w:val="21"/>
  </w:num>
  <w:num w:numId="17" w16cid:durableId="1941179901">
    <w:abstractNumId w:val="11"/>
  </w:num>
  <w:num w:numId="18" w16cid:durableId="1440946756">
    <w:abstractNumId w:val="19"/>
  </w:num>
  <w:num w:numId="19" w16cid:durableId="1928995716">
    <w:abstractNumId w:val="25"/>
  </w:num>
  <w:num w:numId="20" w16cid:durableId="411322232">
    <w:abstractNumId w:val="16"/>
  </w:num>
  <w:num w:numId="21" w16cid:durableId="1926912515">
    <w:abstractNumId w:val="23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8"/>
  </w:num>
  <w:num w:numId="26" w16cid:durableId="1230728084">
    <w:abstractNumId w:val="29"/>
  </w:num>
  <w:num w:numId="27" w16cid:durableId="457574076">
    <w:abstractNumId w:val="17"/>
  </w:num>
  <w:num w:numId="28" w16cid:durableId="1023478533">
    <w:abstractNumId w:val="2"/>
  </w:num>
  <w:num w:numId="29" w16cid:durableId="1314289187">
    <w:abstractNumId w:val="13"/>
  </w:num>
  <w:num w:numId="30" w16cid:durableId="4018151">
    <w:abstractNumId w:val="10"/>
  </w:num>
  <w:num w:numId="31" w16cid:durableId="1475944814">
    <w:abstractNumId w:val="27"/>
  </w:num>
  <w:num w:numId="32" w16cid:durableId="889346906">
    <w:abstractNumId w:val="3"/>
  </w:num>
  <w:num w:numId="33" w16cid:durableId="154443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0656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2604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1732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61E14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1FD4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5987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DAA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1BE7"/>
    <w:rsid w:val="00873BCF"/>
    <w:rsid w:val="008770D2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57E2"/>
    <w:rsid w:val="00AE4D5B"/>
    <w:rsid w:val="00AF75F1"/>
    <w:rsid w:val="00B02767"/>
    <w:rsid w:val="00B03123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5E8D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80"/>
    <w:rsid w:val="00D255DA"/>
    <w:rsid w:val="00D25AD6"/>
    <w:rsid w:val="00D26B71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3DC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937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129E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438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23d2022b00e4f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Tezsiz Yüksek Lisans Dönem Projesi Teslim Formu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2025-01-08T07:16:00Z</dcterms:created>
  <dcterms:modified xsi:type="dcterms:W3CDTF">2025-01-08T07:16:00Z</dcterms:modified>
</cp:coreProperties>
</file>